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karratha-profile"/>
    <w:p>
      <w:pPr>
        <w:pStyle w:val="Heading1"/>
      </w:pPr>
      <w:r>
        <w:t xml:space="preserve">Karratha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15,238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23,778          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Karratha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14,242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Karratha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$79,908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$29,366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12,929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26,436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5,702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2,706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1,130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1,100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1,162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2025-01-02T01:58:14Z</dcterms:created>
  <dcterms:modified xsi:type="dcterms:W3CDTF">2025-01-02T01:58:14Z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